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64" w:rsidRDefault="00C26C64" w:rsidP="00C26C64">
      <w:pPr>
        <w:rPr>
          <w:rFonts w:ascii="ＭＳ 明朝" w:eastAsia="ＭＳ 明朝" w:hAnsi="ＭＳ 明朝"/>
        </w:rPr>
      </w:pPr>
      <w:bookmarkStart w:id="0" w:name="_GoBack"/>
      <w:bookmarkEnd w:id="0"/>
      <w:r w:rsidRPr="00EF0628">
        <w:rPr>
          <w:rFonts w:ascii="ＭＳ 明朝" w:eastAsia="ＭＳ 明朝" w:hAnsi="ＭＳ 明朝" w:hint="eastAsia"/>
          <w:lang w:eastAsia="zh-TW"/>
        </w:rPr>
        <w:t>別記様式</w:t>
      </w:r>
    </w:p>
    <w:p w:rsidR="001676BA" w:rsidRPr="00EF0628" w:rsidRDefault="001676BA" w:rsidP="00C26C64">
      <w:pPr>
        <w:rPr>
          <w:rFonts w:ascii="ＭＳ 明朝" w:eastAsia="ＭＳ 明朝" w:hAnsi="ＭＳ 明朝"/>
        </w:rPr>
      </w:pPr>
    </w:p>
    <w:p w:rsidR="00C26C64" w:rsidRPr="00EF0628" w:rsidRDefault="00C26C64" w:rsidP="00C26C64">
      <w:pPr>
        <w:jc w:val="center"/>
        <w:rPr>
          <w:rFonts w:ascii="ＭＳ 明朝" w:eastAsia="ＭＳ 明朝" w:hAnsi="ＭＳ 明朝"/>
          <w:lang w:eastAsia="zh-TW"/>
        </w:rPr>
      </w:pPr>
      <w:r w:rsidRPr="00EF0628">
        <w:rPr>
          <w:rFonts w:ascii="ＭＳ 明朝" w:eastAsia="ＭＳ 明朝" w:hAnsi="ＭＳ 明朝" w:hint="eastAsia"/>
          <w:lang w:eastAsia="zh-TW"/>
        </w:rPr>
        <w:t>学科目取得証明書</w:t>
      </w:r>
    </w:p>
    <w:p w:rsidR="00C26C64" w:rsidRPr="00EF0628" w:rsidRDefault="00C26C64" w:rsidP="00C26C64">
      <w:pPr>
        <w:jc w:val="center"/>
        <w:rPr>
          <w:rFonts w:ascii="ＭＳ 明朝" w:eastAsia="ＭＳ 明朝" w:hAnsi="ＭＳ 明朝"/>
          <w:lang w:eastAsia="zh-TW"/>
        </w:rPr>
      </w:pPr>
    </w:p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  <w:r w:rsidRPr="00EF0628">
        <w:rPr>
          <w:rFonts w:ascii="ＭＳ 明朝" w:eastAsia="ＭＳ 明朝" w:hAnsi="ＭＳ 明朝" w:hint="eastAsia"/>
        </w:rPr>
        <w:t>住　所</w:t>
      </w:r>
    </w:p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  <w:r w:rsidRPr="00EF0628">
        <w:rPr>
          <w:rFonts w:ascii="ＭＳ 明朝" w:eastAsia="ＭＳ 明朝" w:hAnsi="ＭＳ 明朝" w:hint="eastAsia"/>
        </w:rPr>
        <w:t>氏　名</w:t>
      </w:r>
    </w:p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90"/>
        <w:gridCol w:w="1820"/>
        <w:gridCol w:w="1430"/>
      </w:tblGrid>
      <w:tr w:rsidR="00C26C64" w:rsidRPr="00EF0628" w:rsidTr="00C26C64">
        <w:trPr>
          <w:trHeight w:val="750"/>
        </w:trPr>
        <w:tc>
          <w:tcPr>
            <w:tcW w:w="2730" w:type="dxa"/>
            <w:vAlign w:val="center"/>
          </w:tcPr>
          <w:p w:rsidR="00C26C64" w:rsidRPr="00EF0628" w:rsidRDefault="00C26C64" w:rsidP="00C26C6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628">
              <w:rPr>
                <w:rFonts w:ascii="ＭＳ 明朝" w:eastAsia="ＭＳ 明朝" w:hAnsi="ＭＳ 明朝" w:hint="eastAsia"/>
                <w:sz w:val="22"/>
                <w:szCs w:val="22"/>
              </w:rPr>
              <w:t>大学等で履修した科目</w:t>
            </w:r>
          </w:p>
        </w:tc>
        <w:tc>
          <w:tcPr>
            <w:tcW w:w="2990" w:type="dxa"/>
            <w:vAlign w:val="center"/>
          </w:tcPr>
          <w:p w:rsidR="00C26C64" w:rsidRPr="00EF0628" w:rsidRDefault="00C26C64" w:rsidP="00C26C6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628">
              <w:rPr>
                <w:rFonts w:ascii="ＭＳ 明朝" w:eastAsia="ＭＳ 明朝" w:hAnsi="ＭＳ 明朝" w:hint="eastAsia"/>
                <w:sz w:val="22"/>
                <w:szCs w:val="22"/>
              </w:rPr>
              <w:t>修めた単位または時間数</w:t>
            </w:r>
          </w:p>
        </w:tc>
        <w:tc>
          <w:tcPr>
            <w:tcW w:w="1820" w:type="dxa"/>
            <w:vAlign w:val="center"/>
          </w:tcPr>
          <w:p w:rsidR="00C26C64" w:rsidRPr="00EF0628" w:rsidRDefault="00C26C64" w:rsidP="00C26C6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628">
              <w:rPr>
                <w:rFonts w:ascii="ＭＳ 明朝" w:eastAsia="ＭＳ 明朝" w:hAnsi="ＭＳ 明朝" w:hint="eastAsia"/>
                <w:sz w:val="22"/>
                <w:szCs w:val="22"/>
              </w:rPr>
              <w:t>修めた年月日</w:t>
            </w:r>
          </w:p>
        </w:tc>
        <w:tc>
          <w:tcPr>
            <w:tcW w:w="1430" w:type="dxa"/>
            <w:vAlign w:val="center"/>
          </w:tcPr>
          <w:p w:rsidR="00C26C64" w:rsidRPr="00EF0628" w:rsidRDefault="00C26C64" w:rsidP="00C26C6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628">
              <w:rPr>
                <w:rFonts w:ascii="ＭＳ 明朝" w:eastAsia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C26C64" w:rsidRPr="00EF0628" w:rsidTr="00C26C64">
        <w:trPr>
          <w:trHeight w:val="6645"/>
        </w:trPr>
        <w:tc>
          <w:tcPr>
            <w:tcW w:w="2730" w:type="dxa"/>
          </w:tcPr>
          <w:p w:rsidR="00C26C64" w:rsidRPr="00EF0628" w:rsidRDefault="00C26C64" w:rsidP="00C26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</w:tcPr>
          <w:p w:rsidR="00C26C64" w:rsidRPr="00EF0628" w:rsidRDefault="00C26C64" w:rsidP="00C26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C26C64" w:rsidRPr="00EF0628" w:rsidRDefault="00C26C64" w:rsidP="00C26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0" w:type="dxa"/>
          </w:tcPr>
          <w:p w:rsidR="00C26C64" w:rsidRPr="00EF0628" w:rsidRDefault="00C26C64" w:rsidP="00C26C64">
            <w:pPr>
              <w:rPr>
                <w:rFonts w:ascii="ＭＳ 明朝" w:eastAsia="ＭＳ 明朝" w:hAnsi="ＭＳ 明朝"/>
              </w:rPr>
            </w:pPr>
          </w:p>
        </w:tc>
      </w:tr>
    </w:tbl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</w:p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  <w:r w:rsidRPr="00EF0628">
        <w:rPr>
          <w:rFonts w:ascii="ＭＳ 明朝" w:eastAsia="ＭＳ 明朝" w:hAnsi="ＭＳ 明朝" w:hint="eastAsia"/>
        </w:rPr>
        <w:t>頭書の者は、上記のとおり学科目を履修し、所要の単位（時間）を修めたことを証明する。</w:t>
      </w:r>
    </w:p>
    <w:p w:rsidR="00C26C64" w:rsidRPr="00EF0628" w:rsidRDefault="00C26C64" w:rsidP="00C26C64">
      <w:pPr>
        <w:ind w:firstLine="360"/>
        <w:rPr>
          <w:rFonts w:ascii="ＭＳ 明朝" w:eastAsia="ＭＳ 明朝" w:hAnsi="ＭＳ 明朝"/>
        </w:rPr>
      </w:pPr>
    </w:p>
    <w:p w:rsidR="00C26C64" w:rsidRPr="00EF0628" w:rsidRDefault="00736A34" w:rsidP="00736A34">
      <w:pPr>
        <w:wordWrap w:val="0"/>
        <w:ind w:right="10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:rsidR="00C26C64" w:rsidRPr="00EF0628" w:rsidRDefault="00C26C64" w:rsidP="00C26C64">
      <w:pPr>
        <w:wordWrap w:val="0"/>
        <w:ind w:firstLine="360"/>
        <w:jc w:val="right"/>
        <w:rPr>
          <w:rFonts w:ascii="ＭＳ 明朝" w:eastAsia="ＭＳ 明朝" w:hAnsi="ＭＳ 明朝"/>
        </w:rPr>
      </w:pPr>
      <w:r w:rsidRPr="00EF0628">
        <w:rPr>
          <w:rFonts w:ascii="ＭＳ 明朝" w:eastAsia="ＭＳ 明朝" w:hAnsi="ＭＳ 明朝" w:hint="eastAsia"/>
        </w:rPr>
        <w:t xml:space="preserve">住所　　　　　　　　　　　　　　</w:t>
      </w:r>
    </w:p>
    <w:p w:rsidR="00C26C64" w:rsidRPr="00EF0628" w:rsidRDefault="00736A34" w:rsidP="00C26C64">
      <w:pPr>
        <w:wordWrap w:val="0"/>
        <w:ind w:firstLine="36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○○</w:t>
      </w:r>
      <w:r w:rsidR="00C26C64" w:rsidRPr="00EF0628">
        <w:rPr>
          <w:rFonts w:ascii="ＭＳ 明朝" w:eastAsia="ＭＳ 明朝" w:hAnsi="ＭＳ 明朝" w:hint="eastAsia"/>
          <w:lang w:eastAsia="zh-CN"/>
        </w:rPr>
        <w:t xml:space="preserve">大学　　　　　　　　　　　　　　　</w:t>
      </w:r>
    </w:p>
    <w:p w:rsidR="00C26C64" w:rsidRDefault="00C26C64" w:rsidP="00C26C64">
      <w:pPr>
        <w:ind w:firstLine="360"/>
        <w:jc w:val="right"/>
        <w:rPr>
          <w:rFonts w:ascii="ＭＳ 明朝" w:eastAsia="ＭＳ 明朝" w:hAnsi="ＭＳ 明朝"/>
        </w:rPr>
      </w:pPr>
      <w:r w:rsidRPr="00EF0628">
        <w:rPr>
          <w:rFonts w:ascii="ＭＳ 明朝" w:eastAsia="ＭＳ 明朝" w:hAnsi="ＭＳ 明朝" w:hint="eastAsia"/>
          <w:lang w:eastAsia="zh-TW"/>
        </w:rPr>
        <w:t>学長（</w:t>
      </w:r>
      <w:r w:rsidRPr="00EF0628">
        <w:rPr>
          <w:rFonts w:ascii="ＭＳ 明朝" w:eastAsia="ＭＳ 明朝" w:hAnsi="ＭＳ 明朝" w:hint="eastAsia"/>
        </w:rPr>
        <w:t>学</w:t>
      </w:r>
      <w:r w:rsidR="00736A34">
        <w:rPr>
          <w:rFonts w:ascii="ＭＳ 明朝" w:eastAsia="ＭＳ 明朝" w:hAnsi="ＭＳ 明朝" w:hint="eastAsia"/>
          <w:lang w:eastAsia="zh-TW"/>
        </w:rPr>
        <w:t xml:space="preserve">校長、学部長）　　</w:t>
      </w:r>
      <w:r w:rsidR="00736A34">
        <w:rPr>
          <w:rFonts w:ascii="ＭＳ 明朝" w:eastAsia="ＭＳ 明朝" w:hAnsi="ＭＳ 明朝" w:hint="eastAsia"/>
        </w:rPr>
        <w:t>○○○○</w:t>
      </w:r>
      <w:r w:rsidRPr="00EF0628">
        <w:rPr>
          <w:rFonts w:ascii="ＭＳ 明朝" w:eastAsia="ＭＳ 明朝" w:hAnsi="ＭＳ 明朝" w:hint="eastAsia"/>
          <w:lang w:eastAsia="zh-TW"/>
        </w:rPr>
        <w:t xml:space="preserve">　印</w:t>
      </w:r>
    </w:p>
    <w:p w:rsidR="00F20E82" w:rsidRPr="00F20E82" w:rsidRDefault="00F20E82" w:rsidP="00C26C64"/>
    <w:sectPr w:rsidR="00F20E82" w:rsidRPr="00F20E82">
      <w:pgSz w:w="12240" w:h="15840" w:code="1"/>
      <w:pgMar w:top="1134" w:right="1247" w:bottom="1134" w:left="1247" w:header="720" w:footer="720" w:gutter="0"/>
      <w:cols w:space="720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E7" w:rsidRDefault="00C062E7" w:rsidP="00A77477">
      <w:r>
        <w:separator/>
      </w:r>
    </w:p>
  </w:endnote>
  <w:endnote w:type="continuationSeparator" w:id="0">
    <w:p w:rsidR="00C062E7" w:rsidRDefault="00C062E7" w:rsidP="00A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E7" w:rsidRDefault="00C062E7" w:rsidP="00A77477">
      <w:r>
        <w:separator/>
      </w:r>
    </w:p>
  </w:footnote>
  <w:footnote w:type="continuationSeparator" w:id="0">
    <w:p w:rsidR="00C062E7" w:rsidRDefault="00C062E7" w:rsidP="00A7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D5C"/>
    <w:multiLevelType w:val="singleLevel"/>
    <w:tmpl w:val="FEF8FD5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72A268B"/>
    <w:multiLevelType w:val="singleLevel"/>
    <w:tmpl w:val="931E770C"/>
    <w:lvl w:ilvl="0">
      <w:start w:val="2"/>
      <w:numFmt w:val="decimalFullWidth"/>
      <w:lvlText w:val="（%1）"/>
      <w:lvlJc w:val="left"/>
      <w:pPr>
        <w:tabs>
          <w:tab w:val="num" w:pos="1545"/>
        </w:tabs>
        <w:ind w:left="1545" w:hanging="1035"/>
      </w:pPr>
      <w:rPr>
        <w:rFonts w:hint="eastAsia"/>
      </w:rPr>
    </w:lvl>
  </w:abstractNum>
  <w:abstractNum w:abstractNumId="2" w15:restartNumberingAfterBreak="0">
    <w:nsid w:val="2B1C03A5"/>
    <w:multiLevelType w:val="singleLevel"/>
    <w:tmpl w:val="199E4A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B1D23DF"/>
    <w:multiLevelType w:val="singleLevel"/>
    <w:tmpl w:val="91DC0EC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30"/>
  <w:drawingGridVerticalSpacing w:val="1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7"/>
    <w:rsid w:val="00067F1E"/>
    <w:rsid w:val="000A0D03"/>
    <w:rsid w:val="000C253B"/>
    <w:rsid w:val="000E356E"/>
    <w:rsid w:val="001012EB"/>
    <w:rsid w:val="00105AB6"/>
    <w:rsid w:val="0011321C"/>
    <w:rsid w:val="00121039"/>
    <w:rsid w:val="0012115E"/>
    <w:rsid w:val="0013798B"/>
    <w:rsid w:val="001676BA"/>
    <w:rsid w:val="001741DD"/>
    <w:rsid w:val="001A1B77"/>
    <w:rsid w:val="001A5F3E"/>
    <w:rsid w:val="001C2607"/>
    <w:rsid w:val="001C668A"/>
    <w:rsid w:val="001D308E"/>
    <w:rsid w:val="001E2DB4"/>
    <w:rsid w:val="001E7C8F"/>
    <w:rsid w:val="001F7EEB"/>
    <w:rsid w:val="00286901"/>
    <w:rsid w:val="002E395F"/>
    <w:rsid w:val="002E6144"/>
    <w:rsid w:val="003472E4"/>
    <w:rsid w:val="00364127"/>
    <w:rsid w:val="00374324"/>
    <w:rsid w:val="00396FF7"/>
    <w:rsid w:val="003C4F33"/>
    <w:rsid w:val="003E1657"/>
    <w:rsid w:val="00401562"/>
    <w:rsid w:val="0041279B"/>
    <w:rsid w:val="004223E7"/>
    <w:rsid w:val="00484AB2"/>
    <w:rsid w:val="00495B2A"/>
    <w:rsid w:val="004B6889"/>
    <w:rsid w:val="0050075C"/>
    <w:rsid w:val="0051487C"/>
    <w:rsid w:val="0052168E"/>
    <w:rsid w:val="00522CF5"/>
    <w:rsid w:val="005530E4"/>
    <w:rsid w:val="00587C15"/>
    <w:rsid w:val="005908DD"/>
    <w:rsid w:val="005A1FD8"/>
    <w:rsid w:val="005C0496"/>
    <w:rsid w:val="005C4525"/>
    <w:rsid w:val="005E07F6"/>
    <w:rsid w:val="005F1AAF"/>
    <w:rsid w:val="005F71C1"/>
    <w:rsid w:val="00603688"/>
    <w:rsid w:val="00642D47"/>
    <w:rsid w:val="006D3552"/>
    <w:rsid w:val="00713511"/>
    <w:rsid w:val="00736A34"/>
    <w:rsid w:val="00740D7D"/>
    <w:rsid w:val="00770A59"/>
    <w:rsid w:val="007C78C4"/>
    <w:rsid w:val="007D5120"/>
    <w:rsid w:val="00817475"/>
    <w:rsid w:val="00837114"/>
    <w:rsid w:val="00871F92"/>
    <w:rsid w:val="008968B8"/>
    <w:rsid w:val="008C017D"/>
    <w:rsid w:val="008C7548"/>
    <w:rsid w:val="008D18D1"/>
    <w:rsid w:val="008D6B33"/>
    <w:rsid w:val="0090122C"/>
    <w:rsid w:val="00913144"/>
    <w:rsid w:val="00953803"/>
    <w:rsid w:val="009D2C28"/>
    <w:rsid w:val="00A15AC3"/>
    <w:rsid w:val="00A24B3D"/>
    <w:rsid w:val="00A77477"/>
    <w:rsid w:val="00A92009"/>
    <w:rsid w:val="00B215AB"/>
    <w:rsid w:val="00B3100A"/>
    <w:rsid w:val="00B4650F"/>
    <w:rsid w:val="00B67827"/>
    <w:rsid w:val="00BA2C47"/>
    <w:rsid w:val="00BA4635"/>
    <w:rsid w:val="00BA51C1"/>
    <w:rsid w:val="00BB0BCD"/>
    <w:rsid w:val="00C062E7"/>
    <w:rsid w:val="00C26C64"/>
    <w:rsid w:val="00C545C4"/>
    <w:rsid w:val="00C80CA5"/>
    <w:rsid w:val="00CB2163"/>
    <w:rsid w:val="00CC3255"/>
    <w:rsid w:val="00D044BE"/>
    <w:rsid w:val="00D16FEE"/>
    <w:rsid w:val="00DA784E"/>
    <w:rsid w:val="00DE31B9"/>
    <w:rsid w:val="00DF00EF"/>
    <w:rsid w:val="00DF46A1"/>
    <w:rsid w:val="00E059F5"/>
    <w:rsid w:val="00E75D75"/>
    <w:rsid w:val="00EA4B07"/>
    <w:rsid w:val="00EE5672"/>
    <w:rsid w:val="00EF0628"/>
    <w:rsid w:val="00EF6A6D"/>
    <w:rsid w:val="00F20E82"/>
    <w:rsid w:val="00F2590D"/>
    <w:rsid w:val="00F3419D"/>
    <w:rsid w:val="00F75D5A"/>
    <w:rsid w:val="00F92B02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380D4B-2D2C-4BA1-B4AA-0622ADF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642D47"/>
  </w:style>
  <w:style w:type="paragraph" w:styleId="a4">
    <w:name w:val="Note Heading"/>
    <w:basedOn w:val="a"/>
    <w:next w:val="a"/>
    <w:rsid w:val="001E7C8F"/>
    <w:pPr>
      <w:jc w:val="center"/>
    </w:pPr>
  </w:style>
  <w:style w:type="paragraph" w:styleId="a5">
    <w:name w:val="Closing"/>
    <w:basedOn w:val="a"/>
    <w:rsid w:val="001E7C8F"/>
    <w:pPr>
      <w:jc w:val="right"/>
    </w:pPr>
  </w:style>
  <w:style w:type="paragraph" w:styleId="a6">
    <w:name w:val="Balloon Text"/>
    <w:basedOn w:val="a"/>
    <w:semiHidden/>
    <w:rsid w:val="00484AB2"/>
    <w:rPr>
      <w:rFonts w:eastAsia="ＭＳ ゴシック"/>
      <w:sz w:val="18"/>
      <w:szCs w:val="18"/>
    </w:rPr>
  </w:style>
  <w:style w:type="paragraph" w:styleId="a7">
    <w:name w:val="header"/>
    <w:basedOn w:val="a"/>
    <w:link w:val="a8"/>
    <w:rsid w:val="00A77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77477"/>
    <w:rPr>
      <w:rFonts w:ascii="Arial" w:hAnsi="Arial"/>
      <w:sz w:val="24"/>
    </w:rPr>
  </w:style>
  <w:style w:type="paragraph" w:styleId="a9">
    <w:name w:val="footer"/>
    <w:basedOn w:val="a"/>
    <w:link w:val="aa"/>
    <w:rsid w:val="00A77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774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</TotalTime>
  <Pages>1</Pages>
  <Words>113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山形県庁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県庁畜産課</dc:creator>
  <cp:lastModifiedBy>user</cp:lastModifiedBy>
  <cp:revision>2</cp:revision>
  <cp:lastPrinted>2022-06-17T04:11:00Z</cp:lastPrinted>
  <dcterms:created xsi:type="dcterms:W3CDTF">2022-08-24T07:47:00Z</dcterms:created>
  <dcterms:modified xsi:type="dcterms:W3CDTF">2022-08-24T07:47:00Z</dcterms:modified>
</cp:coreProperties>
</file>